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A56E" w14:textId="77777777" w:rsidR="003D0B8F" w:rsidRDefault="00D16F32" w:rsidP="000319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C20F556" wp14:editId="2770AFEC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8429625" cy="3190875"/>
                <wp:effectExtent l="0" t="0" r="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9625" cy="319087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5DB23E18" id="Rectangle 1" o:spid="_x0000_s1026" alt="&quot;&quot;" style="position:absolute;margin-left:0;margin-top:-36pt;width:663.75pt;height:251.25pt;z-index:-251657216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100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" stroked="f" strokeweight="1pt">
                <v:fill r:id="rId7" o:title="" recolor="t" rotate="t" type="frame"/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4820"/>
        <w:gridCol w:w="1642"/>
        <w:gridCol w:w="644"/>
        <w:gridCol w:w="5584"/>
        <w:gridCol w:w="990"/>
      </w:tblGrid>
      <w:tr w:rsidR="003D0B8F" w:rsidRPr="00895B2D" w14:paraId="6C2DD4F7" w14:textId="77777777" w:rsidTr="00235092">
        <w:trPr>
          <w:trHeight w:val="2510"/>
        </w:trPr>
        <w:tc>
          <w:tcPr>
            <w:tcW w:w="13680" w:type="dxa"/>
            <w:gridSpan w:val="5"/>
            <w:vAlign w:val="bottom"/>
          </w:tcPr>
          <w:p w14:paraId="2C3F09EB" w14:textId="77777777" w:rsidR="00C4262C" w:rsidRPr="00C4262C" w:rsidRDefault="00C4262C" w:rsidP="00C4262C">
            <w:pPr>
              <w:rPr>
                <w:b/>
                <w:bCs/>
                <w:color w:val="3E8B99" w:themeColor="accent3" w:themeShade="BF"/>
              </w:rPr>
            </w:pPr>
            <w:r w:rsidRPr="00C4262C">
              <w:rPr>
                <w:b/>
                <w:bCs/>
                <w:color w:val="3E8B99" w:themeColor="accent3" w:themeShade="BF"/>
              </w:rPr>
              <w:t>Community Approach to Supporting People with Advanced Cancer (CASPC)</w:t>
            </w:r>
          </w:p>
          <w:p w14:paraId="400FCEE6" w14:textId="77777777" w:rsidR="00C4262C" w:rsidRDefault="00C4262C" w:rsidP="00235092">
            <w:pPr>
              <w:pStyle w:val="Title"/>
            </w:pPr>
          </w:p>
          <w:p w14:paraId="4BE35B2E" w14:textId="144EA2A1" w:rsidR="003D0B8F" w:rsidRPr="00895B2D" w:rsidRDefault="00EA0A18" w:rsidP="00235092">
            <w:pPr>
              <w:pStyle w:val="Title"/>
            </w:pPr>
            <w:r>
              <w:t xml:space="preserve">InVITATION TO ATTEND A WORKSHOP </w:t>
            </w:r>
            <w:r w:rsidR="00C4262C">
              <w:t xml:space="preserve">EXPLORING </w:t>
            </w:r>
            <w:r w:rsidR="00F864C9">
              <w:t>SUPPORT</w:t>
            </w:r>
            <w:r>
              <w:t xml:space="preserve"> </w:t>
            </w:r>
            <w:r w:rsidR="00C4262C">
              <w:t xml:space="preserve">FOR </w:t>
            </w:r>
            <w:r>
              <w:t>PATIENTS WITH ADVANCED CANCER IN PRIMARY CARE</w:t>
            </w:r>
          </w:p>
        </w:tc>
      </w:tr>
      <w:tr w:rsidR="003D0B8F" w:rsidRPr="00895B2D" w14:paraId="58F9FCD5" w14:textId="77777777" w:rsidTr="00235092">
        <w:trPr>
          <w:trHeight w:val="1440"/>
        </w:trPr>
        <w:tc>
          <w:tcPr>
            <w:tcW w:w="13680" w:type="dxa"/>
            <w:gridSpan w:val="5"/>
            <w:vAlign w:val="bottom"/>
          </w:tcPr>
          <w:p w14:paraId="354FFF18" w14:textId="27C1AEDD" w:rsidR="003D0B8F" w:rsidRPr="00895B2D" w:rsidRDefault="003D0B8F" w:rsidP="00235092">
            <w:pPr>
              <w:pStyle w:val="Subtitle"/>
            </w:pPr>
          </w:p>
        </w:tc>
      </w:tr>
      <w:tr w:rsidR="003D0B8F" w:rsidRPr="00895B2D" w14:paraId="0E068D3C" w14:textId="77777777" w:rsidTr="00235092">
        <w:trPr>
          <w:trHeight w:val="1800"/>
        </w:trPr>
        <w:tc>
          <w:tcPr>
            <w:tcW w:w="13680" w:type="dxa"/>
            <w:gridSpan w:val="5"/>
            <w:vAlign w:val="center"/>
          </w:tcPr>
          <w:p w14:paraId="5EE8FD5D" w14:textId="6F69A67D" w:rsidR="003D0B8F" w:rsidRDefault="00EA0A18" w:rsidP="00235092">
            <w:pPr>
              <w:pStyle w:val="Heading1"/>
            </w:pPr>
            <w:r>
              <w:t xml:space="preserve">Thursday </w:t>
            </w:r>
            <w:r w:rsidR="00693744">
              <w:t>April 23</w:t>
            </w:r>
            <w:r w:rsidR="00693744" w:rsidRPr="00693744">
              <w:rPr>
                <w:vertAlign w:val="superscript"/>
              </w:rPr>
              <w:t>rd</w:t>
            </w:r>
            <w:r w:rsidR="00693744">
              <w:t xml:space="preserve"> </w:t>
            </w:r>
            <w:r>
              <w:t xml:space="preserve">2026 </w:t>
            </w:r>
            <w:r w:rsidR="00ED0702">
              <w:t>5</w:t>
            </w:r>
            <w:r>
              <w:t xml:space="preserve">.30pm to </w:t>
            </w:r>
            <w:r w:rsidR="00ED0702">
              <w:t>8</w:t>
            </w:r>
            <w:r>
              <w:t>pm</w:t>
            </w:r>
          </w:p>
          <w:p w14:paraId="09654B4D" w14:textId="04B6C90E" w:rsidR="00EA0A18" w:rsidRPr="00EA0A18" w:rsidRDefault="00EA0A18" w:rsidP="00EA0A18"/>
        </w:tc>
      </w:tr>
      <w:tr w:rsidR="003D0B8F" w:rsidRPr="00ED0702" w14:paraId="3936D1AD" w14:textId="77777777" w:rsidTr="00235092">
        <w:trPr>
          <w:trHeight w:val="1296"/>
        </w:trPr>
        <w:tc>
          <w:tcPr>
            <w:tcW w:w="13680" w:type="dxa"/>
            <w:gridSpan w:val="5"/>
          </w:tcPr>
          <w:p w14:paraId="12BE2289" w14:textId="77777777" w:rsidR="00715509" w:rsidRDefault="00EA0A18" w:rsidP="00895B2D">
            <w:pPr>
              <w:pStyle w:val="Subtitle"/>
            </w:pPr>
            <w:r>
              <w:t>CASPC</w:t>
            </w:r>
            <w:r w:rsidR="00C4262C">
              <w:t xml:space="preserve"> is a multi-professional special interest group affiliated with the </w:t>
            </w:r>
            <w:r>
              <w:t>B</w:t>
            </w:r>
            <w:r w:rsidR="00C4262C">
              <w:t xml:space="preserve">ritish </w:t>
            </w:r>
            <w:r>
              <w:t>O</w:t>
            </w:r>
            <w:r w:rsidR="00C4262C">
              <w:t xml:space="preserve">ncology </w:t>
            </w:r>
            <w:r>
              <w:t>P</w:t>
            </w:r>
            <w:r w:rsidR="00C4262C">
              <w:t xml:space="preserve">harmacy </w:t>
            </w:r>
            <w:r>
              <w:t>A</w:t>
            </w:r>
            <w:r w:rsidR="00C4262C">
              <w:t>ssociation (BOPA)</w:t>
            </w:r>
            <w:r>
              <w:t xml:space="preserve"> </w:t>
            </w:r>
            <w:r w:rsidR="00C4262C">
              <w:t xml:space="preserve">&amp; the </w:t>
            </w:r>
            <w:r>
              <w:t>U</w:t>
            </w:r>
            <w:r w:rsidR="00C4262C">
              <w:t>nited Kingdom Oncology Nursing Society (UKONS)</w:t>
            </w:r>
            <w:r>
              <w:t xml:space="preserve"> </w:t>
            </w:r>
          </w:p>
          <w:p w14:paraId="5A615724" w14:textId="77777777" w:rsidR="00715509" w:rsidRDefault="00715509" w:rsidP="00895B2D">
            <w:pPr>
              <w:pStyle w:val="Subtitle"/>
            </w:pPr>
          </w:p>
          <w:p w14:paraId="3C2F6FF4" w14:textId="233F9C71" w:rsidR="00283F5C" w:rsidRDefault="00C4262C" w:rsidP="00895B2D">
            <w:pPr>
              <w:pStyle w:val="Subtitle"/>
            </w:pPr>
            <w:r>
              <w:t xml:space="preserve">The workshop will be led by </w:t>
            </w:r>
            <w:r w:rsidR="00EA0A18">
              <w:t xml:space="preserve">Dr Barry Quinn, </w:t>
            </w:r>
            <w:r>
              <w:t xml:space="preserve">Senior Lecturer in Cancer Care, </w:t>
            </w:r>
            <w:r w:rsidR="00EA0A18">
              <w:t>Queen</w:t>
            </w:r>
            <w:r>
              <w:t>’</w:t>
            </w:r>
            <w:r w:rsidR="00EA0A18">
              <w:t xml:space="preserve">s University Belfast </w:t>
            </w:r>
            <w:r>
              <w:t>&amp;</w:t>
            </w:r>
            <w:r w:rsidR="00EA0A18">
              <w:t xml:space="preserve"> Dr Jackie Lewis, Community Pharmacist with an interest in cancer.</w:t>
            </w:r>
          </w:p>
          <w:p w14:paraId="695065BB" w14:textId="77777777" w:rsidR="00EA0A18" w:rsidRDefault="00EA0A18" w:rsidP="00EA0A18"/>
          <w:p w14:paraId="3798F091" w14:textId="77777777" w:rsidR="00ED0702" w:rsidRDefault="00ED0702" w:rsidP="00ED0702">
            <w:r>
              <w:t>The Patterson Room, The Christie Hospital Manchester</w:t>
            </w:r>
          </w:p>
          <w:p w14:paraId="0151CEEF" w14:textId="77777777" w:rsidR="00ED0702" w:rsidRDefault="00ED0702" w:rsidP="00ED0702">
            <w:r>
              <w:t>Travel expenses and buffet food will be provided.</w:t>
            </w:r>
          </w:p>
          <w:p w14:paraId="3A7C5BA6" w14:textId="77777777" w:rsidR="00ED0702" w:rsidRPr="00543106" w:rsidRDefault="00ED0702" w:rsidP="00ED0702">
            <w:pPr>
              <w:rPr>
                <w:lang w:val="nl-NL"/>
              </w:rPr>
            </w:pPr>
            <w:r w:rsidRPr="00543106">
              <w:rPr>
                <w:color w:val="EE0000"/>
                <w:lang w:val="nl-NL"/>
              </w:rPr>
              <w:t>RSVP</w:t>
            </w:r>
            <w:r w:rsidRPr="00543106">
              <w:rPr>
                <w:lang w:val="nl-NL"/>
              </w:rPr>
              <w:t xml:space="preserve"> </w:t>
            </w:r>
            <w:hyperlink r:id="rId8" w:history="1">
              <w:r w:rsidRPr="00543106">
                <w:rPr>
                  <w:rStyle w:val="Hyperlink"/>
                  <w:lang w:val="nl-NL"/>
                </w:rPr>
                <w:t>barry.quinn@qub.ac.uk</w:t>
              </w:r>
            </w:hyperlink>
          </w:p>
          <w:p w14:paraId="2C64FC7B" w14:textId="19CBB985" w:rsidR="00EA0A18" w:rsidRPr="00ED0702" w:rsidRDefault="00EA0A18" w:rsidP="00EA0A18">
            <w:pPr>
              <w:rPr>
                <w:lang w:val="nl-NL"/>
              </w:rPr>
            </w:pPr>
            <w:r w:rsidRPr="00ED0702">
              <w:rPr>
                <w:lang w:val="nl-NL"/>
              </w:rPr>
              <w:t xml:space="preserve"> </w:t>
            </w:r>
          </w:p>
        </w:tc>
      </w:tr>
      <w:tr w:rsidR="008B138A" w:rsidRPr="00ED0702" w14:paraId="3B642376" w14:textId="77777777" w:rsidTr="00EA0A18">
        <w:trPr>
          <w:trHeight w:val="1652"/>
        </w:trPr>
        <w:tc>
          <w:tcPr>
            <w:tcW w:w="4820" w:type="dxa"/>
          </w:tcPr>
          <w:p w14:paraId="0716AF45" w14:textId="77777777" w:rsidR="00895B2D" w:rsidRPr="00ED0702" w:rsidRDefault="00895B2D" w:rsidP="006C6D4A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0C4EA03E" w14:textId="77777777" w:rsidR="00895B2D" w:rsidRPr="00ED0702" w:rsidRDefault="00895B2D" w:rsidP="006C6D4A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644" w:type="dxa"/>
          </w:tcPr>
          <w:p w14:paraId="3F662A83" w14:textId="77777777" w:rsidR="00895B2D" w:rsidRPr="00ED0702" w:rsidRDefault="00895B2D" w:rsidP="006C6D4A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5584" w:type="dxa"/>
            <w:tcBorders>
              <w:bottom w:val="single" w:sz="4" w:space="0" w:color="auto"/>
            </w:tcBorders>
          </w:tcPr>
          <w:p w14:paraId="4D79C213" w14:textId="77777777" w:rsidR="00895B2D" w:rsidRPr="00ED0702" w:rsidRDefault="00895B2D" w:rsidP="006C6D4A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990" w:type="dxa"/>
          </w:tcPr>
          <w:p w14:paraId="53172E9D" w14:textId="77777777" w:rsidR="00895B2D" w:rsidRPr="00ED0702" w:rsidRDefault="00895B2D" w:rsidP="006C6D4A">
            <w:pPr>
              <w:rPr>
                <w:sz w:val="16"/>
                <w:szCs w:val="16"/>
                <w:lang w:val="nl-NL"/>
              </w:rPr>
            </w:pPr>
          </w:p>
        </w:tc>
      </w:tr>
      <w:tr w:rsidR="00156BE4" w:rsidRPr="00ED0702" w14:paraId="732D5E11" w14:textId="77777777" w:rsidTr="00EA0A18">
        <w:trPr>
          <w:trHeight w:val="1584"/>
        </w:trPr>
        <w:tc>
          <w:tcPr>
            <w:tcW w:w="4820" w:type="dxa"/>
            <w:tcMar>
              <w:left w:w="0" w:type="dxa"/>
              <w:right w:w="0" w:type="dxa"/>
            </w:tcMar>
          </w:tcPr>
          <w:p w14:paraId="0BB14B53" w14:textId="77777777" w:rsidR="00156BE4" w:rsidRPr="00ED0702" w:rsidRDefault="00156BE4" w:rsidP="00156BE4">
            <w:pPr>
              <w:rPr>
                <w:lang w:val="nl-NL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BA36062" w14:textId="429E7E6C" w:rsidR="00156BE4" w:rsidRPr="00ED0702" w:rsidRDefault="00156BE4" w:rsidP="00895B2D">
            <w:pPr>
              <w:pStyle w:val="Presentername"/>
              <w:rPr>
                <w:lang w:val="nl-NL"/>
              </w:rPr>
            </w:pPr>
          </w:p>
        </w:tc>
        <w:tc>
          <w:tcPr>
            <w:tcW w:w="644" w:type="dxa"/>
            <w:tcMar>
              <w:left w:w="0" w:type="dxa"/>
              <w:right w:w="0" w:type="dxa"/>
            </w:tcMar>
          </w:tcPr>
          <w:p w14:paraId="35B5500A" w14:textId="77777777" w:rsidR="00156BE4" w:rsidRPr="00ED0702" w:rsidRDefault="00156BE4" w:rsidP="00895B2D">
            <w:pPr>
              <w:rPr>
                <w:lang w:val="nl-NL"/>
              </w:rPr>
            </w:pPr>
          </w:p>
        </w:tc>
        <w:tc>
          <w:tcPr>
            <w:tcW w:w="558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7CC7191" w14:textId="1762D01E" w:rsidR="00156BE4" w:rsidRPr="00ED0702" w:rsidRDefault="00156BE4" w:rsidP="00895B2D">
            <w:pPr>
              <w:pStyle w:val="Dateleft"/>
              <w:framePr w:wrap="around"/>
              <w:rPr>
                <w:lang w:val="nl-NL"/>
              </w:rPr>
            </w:pPr>
          </w:p>
        </w:tc>
        <w:tc>
          <w:tcPr>
            <w:tcW w:w="990" w:type="dxa"/>
            <w:tcMar>
              <w:left w:w="0" w:type="dxa"/>
              <w:right w:w="0" w:type="dxa"/>
            </w:tcMar>
          </w:tcPr>
          <w:p w14:paraId="492D8AA9" w14:textId="77777777" w:rsidR="00156BE4" w:rsidRPr="00ED0702" w:rsidRDefault="00156BE4" w:rsidP="00895B2D">
            <w:pPr>
              <w:pStyle w:val="Dateleft"/>
              <w:framePr w:wrap="around"/>
              <w:rPr>
                <w:lang w:val="nl-NL"/>
              </w:rPr>
            </w:pPr>
          </w:p>
        </w:tc>
      </w:tr>
    </w:tbl>
    <w:p w14:paraId="2E7EA8DD" w14:textId="77777777" w:rsidR="003D0B8F" w:rsidRPr="00ED0702" w:rsidRDefault="003D0B8F" w:rsidP="006B3958">
      <w:pPr>
        <w:jc w:val="both"/>
        <w:rPr>
          <w:sz w:val="16"/>
          <w:szCs w:val="16"/>
          <w:lang w:val="nl-NL"/>
        </w:rPr>
      </w:pPr>
    </w:p>
    <w:sectPr w:rsidR="003D0B8F" w:rsidRPr="00ED0702" w:rsidSect="000319B8">
      <w:pgSz w:w="15840" w:h="12240" w:orient="landscape"/>
      <w:pgMar w:top="720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BCB3" w14:textId="77777777" w:rsidR="00BA5B49" w:rsidRDefault="00BA5B49" w:rsidP="0010090C">
      <w:r>
        <w:separator/>
      </w:r>
    </w:p>
  </w:endnote>
  <w:endnote w:type="continuationSeparator" w:id="0">
    <w:p w14:paraId="0AD26EC5" w14:textId="77777777" w:rsidR="00BA5B49" w:rsidRDefault="00BA5B49" w:rsidP="0010090C">
      <w:r>
        <w:continuationSeparator/>
      </w:r>
    </w:p>
  </w:endnote>
  <w:endnote w:type="continuationNotice" w:id="1">
    <w:p w14:paraId="2C1E1597" w14:textId="77777777" w:rsidR="00BA5B49" w:rsidRDefault="00BA5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366B3" w14:textId="77777777" w:rsidR="00BA5B49" w:rsidRDefault="00BA5B49" w:rsidP="0010090C">
      <w:r>
        <w:separator/>
      </w:r>
    </w:p>
  </w:footnote>
  <w:footnote w:type="continuationSeparator" w:id="0">
    <w:p w14:paraId="167AF0DC" w14:textId="77777777" w:rsidR="00BA5B49" w:rsidRDefault="00BA5B49" w:rsidP="0010090C">
      <w:r>
        <w:continuationSeparator/>
      </w:r>
    </w:p>
  </w:footnote>
  <w:footnote w:type="continuationNotice" w:id="1">
    <w:p w14:paraId="3C3EA48E" w14:textId="77777777" w:rsidR="00BA5B49" w:rsidRDefault="00BA5B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18"/>
    <w:rsid w:val="000319B8"/>
    <w:rsid w:val="000D2D16"/>
    <w:rsid w:val="000D4951"/>
    <w:rsid w:val="000E1561"/>
    <w:rsid w:val="0010090C"/>
    <w:rsid w:val="00156BE4"/>
    <w:rsid w:val="00173B04"/>
    <w:rsid w:val="001C0CA7"/>
    <w:rsid w:val="001E3AAD"/>
    <w:rsid w:val="001E755D"/>
    <w:rsid w:val="00235092"/>
    <w:rsid w:val="00283F5C"/>
    <w:rsid w:val="00286146"/>
    <w:rsid w:val="00292526"/>
    <w:rsid w:val="00320A2E"/>
    <w:rsid w:val="00364453"/>
    <w:rsid w:val="003C0805"/>
    <w:rsid w:val="003D0B8F"/>
    <w:rsid w:val="00404D14"/>
    <w:rsid w:val="004D47F4"/>
    <w:rsid w:val="0051462D"/>
    <w:rsid w:val="00557217"/>
    <w:rsid w:val="005616FB"/>
    <w:rsid w:val="00571585"/>
    <w:rsid w:val="005733A4"/>
    <w:rsid w:val="005B1C7C"/>
    <w:rsid w:val="005B6D35"/>
    <w:rsid w:val="005D4B21"/>
    <w:rsid w:val="00693744"/>
    <w:rsid w:val="006B3958"/>
    <w:rsid w:val="006C6D4A"/>
    <w:rsid w:val="006F4A87"/>
    <w:rsid w:val="00715509"/>
    <w:rsid w:val="00754A95"/>
    <w:rsid w:val="0080198E"/>
    <w:rsid w:val="00815071"/>
    <w:rsid w:val="00862549"/>
    <w:rsid w:val="00895B2D"/>
    <w:rsid w:val="00897C2E"/>
    <w:rsid w:val="008A3A0F"/>
    <w:rsid w:val="008B138A"/>
    <w:rsid w:val="008B3920"/>
    <w:rsid w:val="008D3301"/>
    <w:rsid w:val="008E349D"/>
    <w:rsid w:val="008E3F50"/>
    <w:rsid w:val="00942404"/>
    <w:rsid w:val="00967BFA"/>
    <w:rsid w:val="009A58E2"/>
    <w:rsid w:val="009C54D5"/>
    <w:rsid w:val="00A22D03"/>
    <w:rsid w:val="00A4188E"/>
    <w:rsid w:val="00A4581B"/>
    <w:rsid w:val="00A71B25"/>
    <w:rsid w:val="00A72576"/>
    <w:rsid w:val="00A95464"/>
    <w:rsid w:val="00AF6532"/>
    <w:rsid w:val="00B13B86"/>
    <w:rsid w:val="00B30004"/>
    <w:rsid w:val="00B65AFA"/>
    <w:rsid w:val="00B754C7"/>
    <w:rsid w:val="00B94BC9"/>
    <w:rsid w:val="00BA5B49"/>
    <w:rsid w:val="00BF5FEF"/>
    <w:rsid w:val="00C4262C"/>
    <w:rsid w:val="00CA25FE"/>
    <w:rsid w:val="00CA4DEF"/>
    <w:rsid w:val="00CB6244"/>
    <w:rsid w:val="00CC41DB"/>
    <w:rsid w:val="00CE1C46"/>
    <w:rsid w:val="00D16F32"/>
    <w:rsid w:val="00E03C52"/>
    <w:rsid w:val="00E405EE"/>
    <w:rsid w:val="00EA0A18"/>
    <w:rsid w:val="00EA769C"/>
    <w:rsid w:val="00ED0702"/>
    <w:rsid w:val="00ED577D"/>
    <w:rsid w:val="00ED6F3D"/>
    <w:rsid w:val="00F77243"/>
    <w:rsid w:val="00F864C9"/>
    <w:rsid w:val="00FD2CC6"/>
    <w:rsid w:val="00FE62BA"/>
    <w:rsid w:val="00FE758D"/>
    <w:rsid w:val="27CD40A5"/>
    <w:rsid w:val="2E0DBE3F"/>
    <w:rsid w:val="7D27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D43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32"/>
        <w:szCs w:val="3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9B8"/>
  </w:style>
  <w:style w:type="paragraph" w:styleId="Heading1">
    <w:name w:val="heading 1"/>
    <w:basedOn w:val="Normal"/>
    <w:next w:val="Normal"/>
    <w:link w:val="Heading1Char"/>
    <w:uiPriority w:val="9"/>
    <w:qFormat/>
    <w:rsid w:val="00895B2D"/>
    <w:pPr>
      <w:outlineLvl w:val="0"/>
    </w:pPr>
    <w:rPr>
      <w:b/>
      <w:bCs/>
      <w:color w:val="D74734" w:themeColor="accent1"/>
      <w:spacing w:val="40"/>
      <w:sz w:val="104"/>
      <w:szCs w:val="10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81B"/>
    <w:rPr>
      <w:rFonts w:asciiTheme="majorHAnsi" w:hAnsiTheme="majorHAnsi"/>
      <w:caps/>
      <w:color w:val="3E8B99" w:themeColor="accent3" w:themeShade="BF"/>
      <w:spacing w:val="50"/>
      <w:kern w:val="44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4581B"/>
    <w:rPr>
      <w:rFonts w:asciiTheme="majorHAnsi" w:hAnsiTheme="majorHAnsi"/>
      <w:caps/>
      <w:color w:val="3E8B99" w:themeColor="accent3" w:themeShade="BF"/>
      <w:spacing w:val="50"/>
      <w:kern w:val="44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B2D"/>
    <w:rPr>
      <w:rFonts w:asciiTheme="majorHAnsi" w:hAnsiTheme="majorHAnsi"/>
      <w:spacing w:val="20"/>
    </w:rPr>
  </w:style>
  <w:style w:type="character" w:customStyle="1" w:styleId="SubtitleChar">
    <w:name w:val="Subtitle Char"/>
    <w:basedOn w:val="DefaultParagraphFont"/>
    <w:link w:val="Subtitle"/>
    <w:uiPriority w:val="11"/>
    <w:rsid w:val="00895B2D"/>
    <w:rPr>
      <w:rFonts w:asciiTheme="majorHAnsi" w:hAnsiTheme="majorHAnsi"/>
      <w:spacing w:val="20"/>
    </w:rPr>
  </w:style>
  <w:style w:type="paragraph" w:customStyle="1" w:styleId="Presentername">
    <w:name w:val="Presenter name"/>
    <w:basedOn w:val="Normal"/>
    <w:uiPriority w:val="99"/>
    <w:qFormat/>
    <w:rsid w:val="00156BE4"/>
    <w:pPr>
      <w:spacing w:before="120"/>
      <w:contextualSpacing/>
      <w:jc w:val="left"/>
    </w:pPr>
    <w:rPr>
      <w:spacing w:val="30"/>
      <w:sz w:val="24"/>
      <w:szCs w:val="24"/>
    </w:rPr>
  </w:style>
  <w:style w:type="paragraph" w:customStyle="1" w:styleId="Dateleft">
    <w:name w:val="Date left"/>
    <w:basedOn w:val="Normal"/>
    <w:next w:val="Normal"/>
    <w:uiPriority w:val="99"/>
    <w:qFormat/>
    <w:rsid w:val="00895B2D"/>
    <w:pPr>
      <w:framePr w:wrap="around" w:hAnchor="text"/>
      <w:spacing w:before="120"/>
      <w:jc w:val="left"/>
    </w:pPr>
    <w:rPr>
      <w:caps/>
      <w:spacing w:val="30"/>
      <w:sz w:val="24"/>
    </w:rPr>
  </w:style>
  <w:style w:type="character" w:styleId="PlaceholderText">
    <w:name w:val="Placeholder Text"/>
    <w:basedOn w:val="DefaultParagraphFont"/>
    <w:uiPriority w:val="99"/>
    <w:semiHidden/>
    <w:rsid w:val="0036445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95B2D"/>
    <w:rPr>
      <w:b/>
      <w:bCs/>
      <w:color w:val="D74734" w:themeColor="accent1"/>
      <w:spacing w:val="40"/>
      <w:sz w:val="104"/>
      <w:szCs w:val="104"/>
    </w:rPr>
  </w:style>
  <w:style w:type="paragraph" w:styleId="NoSpacing">
    <w:name w:val="No Spacing"/>
    <w:uiPriority w:val="1"/>
    <w:semiHidden/>
    <w:rsid w:val="00557217"/>
  </w:style>
  <w:style w:type="character" w:styleId="Emphasis">
    <w:name w:val="Emphasis"/>
    <w:basedOn w:val="DefaultParagraphFont"/>
    <w:uiPriority w:val="20"/>
    <w:semiHidden/>
    <w:rsid w:val="00557217"/>
    <w:rPr>
      <w:i/>
      <w:iCs/>
    </w:rPr>
  </w:style>
  <w:style w:type="paragraph" w:styleId="Header">
    <w:name w:val="header"/>
    <w:basedOn w:val="Normal"/>
    <w:link w:val="HeaderChar"/>
    <w:uiPriority w:val="99"/>
    <w:semiHidden/>
    <w:rsid w:val="00100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B21"/>
  </w:style>
  <w:style w:type="paragraph" w:styleId="Footer">
    <w:name w:val="footer"/>
    <w:basedOn w:val="Normal"/>
    <w:link w:val="FooterChar"/>
    <w:uiPriority w:val="99"/>
    <w:semiHidden/>
    <w:rsid w:val="00100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B21"/>
  </w:style>
  <w:style w:type="character" w:styleId="Hyperlink">
    <w:name w:val="Hyperlink"/>
    <w:basedOn w:val="DefaultParagraphFont"/>
    <w:uiPriority w:val="99"/>
    <w:unhideWhenUsed/>
    <w:rsid w:val="00EA0A18"/>
    <w:rPr>
      <w:color w:val="E17E6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ry.quinn@qub.ac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ie.LAPTOP-JAKIE\AppData\Local\Microsoft\Office\16.0\DTS\en-GB%7b15ED5BC9-E999-487B-9D5E-911C22F5922D%7d\%7bB524D5EA-A03A-4FF1-91FB-9A9BA26B000D%7d50ca7777-7807-4b45-85d4-2d4abc6259f0-TF404c3254-b7c3-4ca1-961f-bf6b008649c736cf8b90_win32.dotx" TargetMode="External"/></Relationships>
</file>

<file path=word/theme/theme1.xml><?xml version="1.0" encoding="utf-8"?>
<a:theme xmlns:a="http://schemas.openxmlformats.org/drawingml/2006/main" name="Office Theme">
  <a:themeElements>
    <a:clrScheme name="Custom 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74734"/>
      </a:accent1>
      <a:accent2>
        <a:srgbClr val="EB7D4A"/>
      </a:accent2>
      <a:accent3>
        <a:srgbClr val="62B1BF"/>
      </a:accent3>
      <a:accent4>
        <a:srgbClr val="CFEDF6"/>
      </a:accent4>
      <a:accent5>
        <a:srgbClr val="DA5644"/>
      </a:accent5>
      <a:accent6>
        <a:srgbClr val="EAC3B0"/>
      </a:accent6>
      <a:hlink>
        <a:srgbClr val="E17E6A"/>
      </a:hlink>
      <a:folHlink>
        <a:srgbClr val="583F5E"/>
      </a:folHlink>
    </a:clrScheme>
    <a:fontScheme name="Custom 87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{B524D5EA-A03A-4FF1-91FB-9A9BA26B000D}50ca7777-7807-4b45-85d4-2d4abc6259f0-TF404c3254-b7c3-4ca1-961f-bf6b008649c736cf8b90_win32</Template>
  <TotalTime>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2026-01-22T18:27:00Z</dcterms:created>
  <dcterms:modified xsi:type="dcterms:W3CDTF">2026-01-22T18:28:00Z</dcterms:modified>
</cp:coreProperties>
</file>